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7A" w:rsidRDefault="0087427A" w:rsidP="001F4417">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 xml:space="preserve">Ter attentie van Adviseur Lokale Sport [Gemeente invullen] </w:t>
      </w:r>
    </w:p>
    <w:p w:rsidR="001F4417" w:rsidRDefault="00AC7B73" w:rsidP="001F4417">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Beste Adviseur Lokale Sport</w:t>
      </w:r>
      <w:r w:rsidR="001F4417">
        <w:rPr>
          <w:rFonts w:ascii="Times New Roman" w:hAnsi="Times New Roman"/>
          <w:color w:val="201F1E"/>
          <w:sz w:val="24"/>
          <w:szCs w:val="24"/>
          <w:lang w:eastAsia="nl-NL"/>
        </w:rPr>
        <w:t>,</w:t>
      </w:r>
    </w:p>
    <w:p w:rsidR="001F4417" w:rsidRDefault="001F4417" w:rsidP="001F4417">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 xml:space="preserve">Vanuit [naam vereniging] zijn we geïnteresseerd om onze trainers te ontwikkelen via de scholing </w:t>
      </w:r>
      <w:proofErr w:type="spellStart"/>
      <w:r>
        <w:rPr>
          <w:rFonts w:ascii="Times New Roman" w:hAnsi="Times New Roman"/>
          <w:color w:val="201F1E"/>
          <w:sz w:val="24"/>
          <w:szCs w:val="24"/>
          <w:lang w:eastAsia="nl-NL"/>
        </w:rPr>
        <w:t>Bamito’s</w:t>
      </w:r>
      <w:proofErr w:type="spellEnd"/>
      <w:r>
        <w:rPr>
          <w:rFonts w:ascii="Times New Roman" w:hAnsi="Times New Roman"/>
          <w:color w:val="201F1E"/>
          <w:sz w:val="24"/>
          <w:szCs w:val="24"/>
          <w:lang w:eastAsia="nl-NL"/>
        </w:rPr>
        <w:t xml:space="preserve"> Jeugdprogramma. Deze </w:t>
      </w:r>
      <w:r w:rsidR="00100A11">
        <w:rPr>
          <w:rFonts w:ascii="Times New Roman" w:hAnsi="Times New Roman"/>
          <w:color w:val="201F1E"/>
          <w:sz w:val="24"/>
          <w:szCs w:val="24"/>
          <w:lang w:eastAsia="nl-NL"/>
        </w:rPr>
        <w:t>scholing</w:t>
      </w:r>
      <w:r>
        <w:rPr>
          <w:rFonts w:ascii="Times New Roman" w:hAnsi="Times New Roman"/>
          <w:color w:val="201F1E"/>
          <w:sz w:val="24"/>
          <w:szCs w:val="24"/>
          <w:lang w:eastAsia="nl-NL"/>
        </w:rPr>
        <w:t xml:space="preserve"> gaat ons helpen onze jeugdafdeling te versterken en nieuwe doelgroepen aan te spreken. Vanuit Badminton Nederland begreep ik dat de </w:t>
      </w:r>
      <w:r w:rsidR="00100A11">
        <w:rPr>
          <w:rFonts w:ascii="Times New Roman" w:hAnsi="Times New Roman"/>
          <w:color w:val="201F1E"/>
          <w:sz w:val="24"/>
          <w:szCs w:val="24"/>
          <w:lang w:eastAsia="nl-NL"/>
        </w:rPr>
        <w:t>scholing</w:t>
      </w:r>
      <w:r>
        <w:rPr>
          <w:rFonts w:ascii="Times New Roman" w:hAnsi="Times New Roman"/>
          <w:color w:val="201F1E"/>
          <w:sz w:val="24"/>
          <w:szCs w:val="24"/>
          <w:lang w:eastAsia="nl-NL"/>
        </w:rPr>
        <w:t xml:space="preserve"> onderdeel is van de services binnen het Sportakkoord. Bij dezen wil ik hier een aanvraag voor doen.</w:t>
      </w:r>
    </w:p>
    <w:p w:rsidR="001F4417" w:rsidRDefault="001F4417" w:rsidP="001F4417">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Met vriendelijke groet,</w:t>
      </w:r>
    </w:p>
    <w:p w:rsidR="001F4417" w:rsidRDefault="001F4417" w:rsidP="001F4417">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[naam]</w:t>
      </w:r>
    </w:p>
    <w:p w:rsidR="00326386" w:rsidRDefault="00326386"/>
    <w:p w:rsidR="009D2E89" w:rsidRDefault="009D2E89" w:rsidP="009D2E89">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 xml:space="preserve">Ter attentie van Adviseur Lokale Sport [Gemeente invullen] </w:t>
      </w:r>
    </w:p>
    <w:p w:rsidR="009D2E89" w:rsidRDefault="009D2E89" w:rsidP="009D2E89">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Beste Adviseur Lokale Sport,</w:t>
      </w:r>
    </w:p>
    <w:p w:rsidR="009D2E89" w:rsidRDefault="009D2E89" w:rsidP="009D2E89">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 xml:space="preserve">Vanuit [naam vereniging] zijn we geïnteresseerd om onze trainers te ontwikkelen via de scholing </w:t>
      </w:r>
      <w:proofErr w:type="spellStart"/>
      <w:r>
        <w:rPr>
          <w:rFonts w:ascii="Times New Roman" w:hAnsi="Times New Roman"/>
          <w:color w:val="201F1E"/>
          <w:sz w:val="24"/>
          <w:szCs w:val="24"/>
          <w:lang w:eastAsia="nl-NL"/>
        </w:rPr>
        <w:t>ShuttleTime</w:t>
      </w:r>
      <w:proofErr w:type="spellEnd"/>
      <w:r>
        <w:rPr>
          <w:rFonts w:ascii="Times New Roman" w:hAnsi="Times New Roman"/>
          <w:color w:val="201F1E"/>
          <w:sz w:val="24"/>
          <w:szCs w:val="24"/>
          <w:lang w:eastAsia="nl-NL"/>
        </w:rPr>
        <w:t>. Deze scholing</w:t>
      </w:r>
      <w:r>
        <w:rPr>
          <w:rFonts w:ascii="Times New Roman" w:hAnsi="Times New Roman"/>
          <w:color w:val="201F1E"/>
          <w:sz w:val="24"/>
          <w:szCs w:val="24"/>
          <w:lang w:eastAsia="nl-NL"/>
        </w:rPr>
        <w:t xml:space="preserve"> gaat ons </w:t>
      </w:r>
      <w:r>
        <w:rPr>
          <w:rFonts w:ascii="Times New Roman" w:hAnsi="Times New Roman"/>
          <w:color w:val="201F1E"/>
          <w:sz w:val="24"/>
          <w:szCs w:val="24"/>
          <w:lang w:eastAsia="nl-NL"/>
        </w:rPr>
        <w:t xml:space="preserve">helpen </w:t>
      </w:r>
      <w:r>
        <w:rPr>
          <w:rFonts w:ascii="Times New Roman" w:hAnsi="Times New Roman"/>
          <w:color w:val="201F1E"/>
          <w:sz w:val="24"/>
          <w:szCs w:val="24"/>
          <w:lang w:eastAsia="nl-NL"/>
        </w:rPr>
        <w:t>onze jeugdafdeling te vergroten</w:t>
      </w:r>
      <w:r>
        <w:rPr>
          <w:rFonts w:ascii="Times New Roman" w:hAnsi="Times New Roman"/>
          <w:color w:val="201F1E"/>
          <w:sz w:val="24"/>
          <w:szCs w:val="24"/>
          <w:lang w:eastAsia="nl-NL"/>
        </w:rPr>
        <w:t xml:space="preserve"> en nieuwe doelgroepen aan te spreken. Vanuit Badminton Nederland begreep ik dat de scholing onderdeel is van de services binnen het Sportakkoord. Bij dezen wil ik hier een aanvraag voor doen.</w:t>
      </w:r>
    </w:p>
    <w:p w:rsidR="009D2E89" w:rsidRDefault="009D2E89" w:rsidP="009D2E89">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Met vriendelijke groet,</w:t>
      </w:r>
    </w:p>
    <w:p w:rsidR="009D2E89" w:rsidRDefault="009D2E89" w:rsidP="009D2E89">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[naam]</w:t>
      </w:r>
    </w:p>
    <w:p w:rsidR="009D2E89" w:rsidRDefault="009D2E89"/>
    <w:p w:rsidR="009D2E89" w:rsidRDefault="009D2E89" w:rsidP="009D2E89">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 xml:space="preserve">Ter attentie van Adviseur Lokale Sport [Gemeente invullen] </w:t>
      </w:r>
    </w:p>
    <w:p w:rsidR="009D2E89" w:rsidRDefault="009D2E89" w:rsidP="009D2E89">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Beste Adviseur Lokale Sport,</w:t>
      </w:r>
    </w:p>
    <w:p w:rsidR="009D2E89" w:rsidRDefault="009D2E89" w:rsidP="009D2E89">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 xml:space="preserve">Vanuit [naam vereniging] zijn we geïnteresseerd om onze trainers te ontwikkelen via de scholing </w:t>
      </w:r>
      <w:proofErr w:type="spellStart"/>
      <w:r>
        <w:rPr>
          <w:rFonts w:ascii="Times New Roman" w:hAnsi="Times New Roman"/>
          <w:color w:val="201F1E"/>
          <w:sz w:val="24"/>
          <w:szCs w:val="24"/>
          <w:lang w:eastAsia="nl-NL"/>
        </w:rPr>
        <w:t>Airbadmintontrainer</w:t>
      </w:r>
      <w:proofErr w:type="spellEnd"/>
      <w:r>
        <w:rPr>
          <w:rFonts w:ascii="Times New Roman" w:hAnsi="Times New Roman"/>
          <w:color w:val="201F1E"/>
          <w:sz w:val="24"/>
          <w:szCs w:val="24"/>
          <w:lang w:eastAsia="nl-NL"/>
        </w:rPr>
        <w:t xml:space="preserve"> 1</w:t>
      </w:r>
      <w:bookmarkStart w:id="0" w:name="_GoBack"/>
      <w:bookmarkEnd w:id="0"/>
      <w:r>
        <w:rPr>
          <w:rFonts w:ascii="Times New Roman" w:hAnsi="Times New Roman"/>
          <w:color w:val="201F1E"/>
          <w:sz w:val="24"/>
          <w:szCs w:val="24"/>
          <w:lang w:eastAsia="nl-NL"/>
        </w:rPr>
        <w:t xml:space="preserve">. Deze scholing gaat ons helpen onze </w:t>
      </w:r>
      <w:r>
        <w:rPr>
          <w:rFonts w:ascii="Times New Roman" w:hAnsi="Times New Roman"/>
          <w:color w:val="201F1E"/>
          <w:sz w:val="24"/>
          <w:szCs w:val="24"/>
          <w:lang w:eastAsia="nl-NL"/>
        </w:rPr>
        <w:t>club</w:t>
      </w:r>
      <w:r>
        <w:rPr>
          <w:rFonts w:ascii="Times New Roman" w:hAnsi="Times New Roman"/>
          <w:color w:val="201F1E"/>
          <w:sz w:val="24"/>
          <w:szCs w:val="24"/>
          <w:lang w:eastAsia="nl-NL"/>
        </w:rPr>
        <w:t xml:space="preserve"> te versterken en nieuwe doelgroepen aan te spreken. Vanuit Badminton Nederland begreep ik dat de scholing onderdeel is van de services binnen het Sportakkoord. Bij dezen wil ik hier een aanvraag voor doen.</w:t>
      </w:r>
    </w:p>
    <w:p w:rsidR="009D2E89" w:rsidRDefault="009D2E89" w:rsidP="009D2E89">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Met vriendelijke groet,</w:t>
      </w:r>
    </w:p>
    <w:p w:rsidR="009D2E89" w:rsidRDefault="009D2E89" w:rsidP="009D2E89">
      <w:pPr>
        <w:shd w:val="clear" w:color="auto" w:fill="FFFFFF"/>
        <w:spacing w:before="100" w:beforeAutospacing="1" w:after="100" w:afterAutospacing="1"/>
        <w:rPr>
          <w:rFonts w:ascii="Times New Roman" w:hAnsi="Times New Roman"/>
          <w:color w:val="201F1E"/>
          <w:sz w:val="24"/>
          <w:szCs w:val="24"/>
          <w:lang w:eastAsia="nl-NL"/>
        </w:rPr>
      </w:pPr>
      <w:r>
        <w:rPr>
          <w:rFonts w:ascii="Times New Roman" w:hAnsi="Times New Roman"/>
          <w:color w:val="201F1E"/>
          <w:sz w:val="24"/>
          <w:szCs w:val="24"/>
          <w:lang w:eastAsia="nl-NL"/>
        </w:rPr>
        <w:t>[naam]</w:t>
      </w:r>
    </w:p>
    <w:p w:rsidR="009D2E89" w:rsidRDefault="009D2E89"/>
    <w:sectPr w:rsidR="009D2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17"/>
    <w:rsid w:val="00100A11"/>
    <w:rsid w:val="001F4417"/>
    <w:rsid w:val="00326386"/>
    <w:rsid w:val="0087427A"/>
    <w:rsid w:val="009D2E89"/>
    <w:rsid w:val="00AC7B73"/>
    <w:rsid w:val="00B60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38482-6705-4504-ADF2-6A6E332A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441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66A3693</Template>
  <TotalTime>0</TotalTime>
  <Pages>1</Pages>
  <Words>225</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Berends</dc:creator>
  <cp:keywords/>
  <dc:description/>
  <cp:lastModifiedBy>Robbert de Keijzer</cp:lastModifiedBy>
  <cp:revision>2</cp:revision>
  <dcterms:created xsi:type="dcterms:W3CDTF">2021-04-29T13:53:00Z</dcterms:created>
  <dcterms:modified xsi:type="dcterms:W3CDTF">2021-04-29T13:53:00Z</dcterms:modified>
</cp:coreProperties>
</file>